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FC" w:rsidRPr="00165D1F" w:rsidRDefault="005B0FFC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OBRAZAC PN</w:t>
      </w:r>
    </w:p>
    <w:tbl>
      <w:tblPr>
        <w:tblW w:w="9808" w:type="dxa"/>
        <w:tblCellMar>
          <w:left w:w="0" w:type="dxa"/>
          <w:right w:w="0" w:type="dxa"/>
        </w:tblCellMar>
        <w:tblLook w:val="00A0"/>
      </w:tblPr>
      <w:tblGrid>
        <w:gridCol w:w="4904"/>
        <w:gridCol w:w="4904"/>
      </w:tblGrid>
      <w:tr w:rsidR="005B0FFC" w:rsidRPr="00165D1F" w:rsidTr="003A00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SPLITSKO-DALMATINSKA ŽUPANIJA</w:t>
            </w:r>
          </w:p>
        </w:tc>
      </w:tr>
      <w:tr w:rsidR="005B0FFC" w:rsidRPr="00165D1F" w:rsidTr="003A00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OPĆINA JELSA</w:t>
            </w:r>
          </w:p>
        </w:tc>
      </w:tr>
    </w:tbl>
    <w:p w:rsidR="005B0FFC" w:rsidRPr="00165D1F" w:rsidRDefault="005B0FF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tbl>
      <w:tblPr>
        <w:tblW w:w="9778" w:type="dxa"/>
        <w:tblCellMar>
          <w:left w:w="0" w:type="dxa"/>
          <w:right w:w="0" w:type="dxa"/>
        </w:tblCellMar>
        <w:tblLook w:val="00A0"/>
      </w:tblPr>
      <w:tblGrid>
        <w:gridCol w:w="4819"/>
        <w:gridCol w:w="4959"/>
      </w:tblGrid>
      <w:tr w:rsidR="005B0FFC" w:rsidRPr="00165D1F" w:rsidTr="003A00F5">
        <w:trPr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>
              <w:rPr>
                <w:rFonts w:cs="Calibri"/>
                <w:sz w:val="24"/>
                <w:szCs w:val="24"/>
                <w:lang w:eastAsia="hr-HR"/>
              </w:rPr>
              <w:t>05 - POŽAR</w:t>
            </w:r>
          </w:p>
        </w:tc>
      </w:tr>
    </w:tbl>
    <w:p w:rsidR="005B0FFC" w:rsidRPr="00165D1F" w:rsidRDefault="005B0FF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p w:rsidR="005B0FFC" w:rsidRPr="00165D1F" w:rsidRDefault="005B0FF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p w:rsidR="005B0FFC" w:rsidRPr="00165D1F" w:rsidRDefault="005B0FFC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PRIJAVA ŠTETE OD PRIRODNE NEPOGODE</w:t>
      </w:r>
    </w:p>
    <w:p w:rsidR="005B0FFC" w:rsidRPr="00165D1F" w:rsidRDefault="005B0FF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Prijavljujem štetu od prirodne nepogode u kojoj je oštećena/uništena niže navedena imovina.</w:t>
      </w:r>
    </w:p>
    <w:p w:rsidR="005B0FFC" w:rsidRPr="00165D1F" w:rsidRDefault="005B0FF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tbl>
      <w:tblPr>
        <w:tblW w:w="9913" w:type="dxa"/>
        <w:tblCellMar>
          <w:left w:w="0" w:type="dxa"/>
          <w:right w:w="0" w:type="dxa"/>
        </w:tblCellMar>
        <w:tblLook w:val="00A0"/>
      </w:tblPr>
      <w:tblGrid>
        <w:gridCol w:w="6102"/>
        <w:gridCol w:w="624"/>
        <w:gridCol w:w="765"/>
        <w:gridCol w:w="2422"/>
      </w:tblGrid>
      <w:tr w:rsidR="005B0FFC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i/>
                <w:iCs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5B0FFC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bookmarkStart w:id="0" w:name="_Hlk77078814"/>
            <w:r w:rsidRPr="00165D1F">
              <w:rPr>
                <w:rFonts w:cs="Calibri"/>
                <w:sz w:val="24"/>
                <w:szCs w:val="24"/>
                <w:lang w:eastAsia="hr-HR"/>
              </w:rPr>
              <w:t>Broj ARKOD čestice za koju se prijavljuje šteta/broj katastarske čestice</w:t>
            </w:r>
            <w:bookmarkEnd w:id="0"/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0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i/>
                <w:iCs/>
                <w:sz w:val="24"/>
                <w:szCs w:val="24"/>
                <w:lang w:eastAsia="hr-HR"/>
              </w:rPr>
              <w:t>Za štete u graditeljstvu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i/>
                <w:iCs/>
                <w:sz w:val="24"/>
                <w:szCs w:val="24"/>
                <w:lang w:eastAsia="hr-HR"/>
              </w:rPr>
              <w:t>(zaokružiti):</w:t>
            </w:r>
          </w:p>
        </w:tc>
      </w:tr>
      <w:tr w:rsidR="005B0FFC" w:rsidRPr="00165D1F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U postupku</w:t>
            </w:r>
          </w:p>
        </w:tc>
      </w:tr>
    </w:tbl>
    <w:p w:rsidR="005B0FFC" w:rsidRPr="00165D1F" w:rsidRDefault="005B0FF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tbl>
      <w:tblPr>
        <w:tblW w:w="9877" w:type="dxa"/>
        <w:tblCellMar>
          <w:left w:w="0" w:type="dxa"/>
          <w:right w:w="0" w:type="dxa"/>
        </w:tblCellMar>
        <w:tblLook w:val="00A0"/>
      </w:tblPr>
      <w:tblGrid>
        <w:gridCol w:w="5874"/>
        <w:gridCol w:w="2739"/>
        <w:gridCol w:w="641"/>
        <w:gridCol w:w="623"/>
      </w:tblGrid>
      <w:tr w:rsidR="005B0FFC" w:rsidRPr="00165D1F" w:rsidTr="003A00F5">
        <w:trPr>
          <w:trHeight w:val="422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b/>
                <w:bCs/>
                <w:sz w:val="24"/>
                <w:szCs w:val="24"/>
                <w:lang w:eastAsia="hr-HR"/>
              </w:rPr>
              <w:t>Prijavljujem štetu na imovini</w:t>
            </w:r>
            <w:r w:rsidRPr="00165D1F"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165D1F">
              <w:rPr>
                <w:rFonts w:cs="Calibri"/>
                <w:b/>
                <w:bCs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b/>
                <w:bCs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5B0FFC" w:rsidRPr="00165D1F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5B0FFC" w:rsidRPr="00165D1F" w:rsidTr="003A00F5">
        <w:trPr>
          <w:trHeight w:val="271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11. </w:t>
            </w:r>
            <w:r w:rsidRPr="00165D1F">
              <w:rPr>
                <w:rFonts w:cs="Calibri"/>
                <w:b/>
                <w:bCs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€</w:t>
            </w:r>
          </w:p>
        </w:tc>
      </w:tr>
      <w:tr w:rsidR="005B0FFC" w:rsidRPr="00165D1F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5B0FFC" w:rsidRPr="00165D1F" w:rsidRDefault="005B0FFC" w:rsidP="003A00F5">
            <w:pPr>
              <w:spacing w:after="0" w:line="240" w:lineRule="auto"/>
              <w:rPr>
                <w:rFonts w:cs="Calibri"/>
                <w:sz w:val="24"/>
                <w:szCs w:val="24"/>
                <w:lang w:eastAsia="hr-HR"/>
              </w:rPr>
            </w:pPr>
            <w:r w:rsidRPr="00165D1F">
              <w:rPr>
                <w:rFonts w:cs="Calibri"/>
                <w:sz w:val="24"/>
                <w:szCs w:val="24"/>
                <w:lang w:eastAsia="hr-HR"/>
              </w:rPr>
              <w:t>NE</w:t>
            </w:r>
          </w:p>
        </w:tc>
      </w:tr>
    </w:tbl>
    <w:p w:rsidR="005B0FFC" w:rsidRPr="00165D1F" w:rsidRDefault="005B0FFC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cs="Calibri"/>
          <w:sz w:val="24"/>
          <w:szCs w:val="24"/>
          <w:lang w:eastAsia="hr-HR"/>
        </w:rPr>
      </w:pPr>
    </w:p>
    <w:p w:rsidR="005B0FFC" w:rsidRPr="00165D1F" w:rsidRDefault="005B0FFC" w:rsidP="00B95126">
      <w:pPr>
        <w:shd w:val="clear" w:color="auto" w:fill="FFFFFF"/>
        <w:spacing w:after="48" w:line="240" w:lineRule="auto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Mjesto i datum:</w:t>
      </w:r>
    </w:p>
    <w:p w:rsidR="005B0FFC" w:rsidRPr="00165D1F" w:rsidRDefault="005B0FFC" w:rsidP="00B95126">
      <w:pPr>
        <w:shd w:val="clear" w:color="auto" w:fill="FFFFFF"/>
        <w:spacing w:after="48" w:line="240" w:lineRule="auto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__________________________________________________</w:t>
      </w:r>
    </w:p>
    <w:p w:rsidR="005B0FFC" w:rsidRPr="00165D1F" w:rsidRDefault="005B0FFC" w:rsidP="00B95126">
      <w:pPr>
        <w:shd w:val="clear" w:color="auto" w:fill="FFFFFF"/>
        <w:spacing w:after="48" w:line="240" w:lineRule="auto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Potpis prijavitelja štete (za pravne osobe: pečat i potpis odgovorne osobe):</w:t>
      </w:r>
    </w:p>
    <w:p w:rsidR="005B0FFC" w:rsidRPr="00165D1F" w:rsidRDefault="005B0FFC" w:rsidP="00B95126">
      <w:pPr>
        <w:shd w:val="clear" w:color="auto" w:fill="FFFFFF"/>
        <w:spacing w:after="48" w:line="240" w:lineRule="auto"/>
        <w:textAlignment w:val="baseline"/>
        <w:rPr>
          <w:rFonts w:cs="Calibri"/>
          <w:sz w:val="24"/>
          <w:szCs w:val="24"/>
          <w:lang w:eastAsia="hr-HR"/>
        </w:rPr>
      </w:pPr>
      <w:r w:rsidRPr="00165D1F">
        <w:rPr>
          <w:rFonts w:cs="Calibri"/>
          <w:sz w:val="24"/>
          <w:szCs w:val="24"/>
          <w:lang w:eastAsia="hr-HR"/>
        </w:rPr>
        <w:t>__________________________________________________</w:t>
      </w:r>
    </w:p>
    <w:p w:rsidR="005B0FFC" w:rsidRPr="00165D1F" w:rsidRDefault="005B0FFC" w:rsidP="00873D6F">
      <w:pPr>
        <w:jc w:val="right"/>
        <w:rPr>
          <w:b/>
          <w:i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i/>
          <w:iCs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Upute za popunjavanje obrasca EN-P:  </w:t>
      </w:r>
    </w:p>
    <w:p w:rsidR="005B0FFC" w:rsidRPr="00165D1F" w:rsidRDefault="005B0FFC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obavezno navesti OIB </w:t>
      </w:r>
    </w:p>
    <w:p w:rsidR="005B0FFC" w:rsidRPr="00165D1F" w:rsidRDefault="005B0FFC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>obavezno navesti  kontakt broj telefona ili mobitela</w:t>
      </w:r>
    </w:p>
    <w:p w:rsidR="005B0FFC" w:rsidRPr="00165D1F" w:rsidRDefault="005B0FFC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u dijelu obrasca „opis imovine na kojoj je nastala šteta“  napisati:    </w:t>
      </w:r>
    </w:p>
    <w:p w:rsidR="005B0FFC" w:rsidRPr="00165D1F" w:rsidRDefault="005B0FFC" w:rsidP="00D06C53">
      <w:pPr>
        <w:numPr>
          <w:ilvl w:val="1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kulturu  i ukupnu zbrojenu površinu ( iz Lista B Prijave površina)    </w:t>
      </w:r>
    </w:p>
    <w:p w:rsidR="005B0FFC" w:rsidRPr="00165D1F" w:rsidRDefault="005B0FFC" w:rsidP="00D06C53">
      <w:pPr>
        <w:numPr>
          <w:ilvl w:val="1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>za dugogodišnje nasade vinograde i voćnjake (broj čokota, broj stabala i vrstu)</w:t>
      </w: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i/>
          <w:iCs/>
        </w:rPr>
      </w:pPr>
    </w:p>
    <w:p w:rsidR="005B0FFC" w:rsidRPr="00165D1F" w:rsidRDefault="005B0FFC" w:rsidP="00D06C53">
      <w:p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>Uz prijavu je potrebno OBAVEZNO dostaviti:</w:t>
      </w:r>
    </w:p>
    <w:p w:rsidR="005B0FFC" w:rsidRPr="00165D1F" w:rsidRDefault="005B0FFC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presliku osobne iskaznice, </w:t>
      </w:r>
    </w:p>
    <w:p w:rsidR="005B0FFC" w:rsidRPr="00165D1F" w:rsidRDefault="005B0FFC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podatak o OIB-u  </w:t>
      </w:r>
    </w:p>
    <w:p w:rsidR="005B0FFC" w:rsidRPr="00165D1F" w:rsidRDefault="005B0FFC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 xml:space="preserve">kopiju Lista A </w:t>
      </w:r>
      <w:bookmarkStart w:id="1" w:name="_Hlk37837153"/>
      <w:r w:rsidRPr="00165D1F">
        <w:rPr>
          <w:rFonts w:cs="Calibri"/>
          <w:bCs/>
          <w:i/>
          <w:iCs/>
        </w:rPr>
        <w:t xml:space="preserve">Zahtjeva za potporu </w:t>
      </w:r>
      <w:bookmarkEnd w:id="1"/>
      <w:r w:rsidRPr="00165D1F">
        <w:rPr>
          <w:rFonts w:cs="Calibri"/>
          <w:bCs/>
          <w:i/>
          <w:iCs/>
        </w:rPr>
        <w:t>i  Lista B Prijave površina za 2026. g.</w:t>
      </w:r>
    </w:p>
    <w:p w:rsidR="005B0FFC" w:rsidRPr="00165D1F" w:rsidRDefault="005B0FFC" w:rsidP="00D06C53">
      <w:pPr>
        <w:numPr>
          <w:ilvl w:val="0"/>
          <w:numId w:val="27"/>
        </w:numPr>
        <w:spacing w:after="0" w:line="240" w:lineRule="auto"/>
        <w:jc w:val="both"/>
        <w:rPr>
          <w:rFonts w:cs="Calibri"/>
          <w:bCs/>
          <w:i/>
          <w:iCs/>
        </w:rPr>
      </w:pPr>
      <w:r w:rsidRPr="00165D1F">
        <w:rPr>
          <w:rFonts w:cs="Calibri"/>
          <w:bCs/>
          <w:i/>
          <w:iCs/>
        </w:rPr>
        <w:t>kopiju računa prijavitelja ako posjeduje zaštićeni račun ili je drugačiji od onog navedenog u Lista A</w:t>
      </w:r>
      <w:r w:rsidRPr="00165D1F">
        <w:rPr>
          <w:rFonts w:cs="Calibri"/>
          <w:i/>
          <w:iCs/>
          <w:lang w:eastAsia="hr-HR"/>
        </w:rPr>
        <w:t xml:space="preserve"> </w:t>
      </w:r>
      <w:r w:rsidRPr="00165D1F">
        <w:rPr>
          <w:rFonts w:cs="Calibri"/>
          <w:bCs/>
          <w:i/>
          <w:iCs/>
        </w:rPr>
        <w:t>Zahtjeva za potporu</w:t>
      </w:r>
    </w:p>
    <w:p w:rsidR="005B0FFC" w:rsidRPr="00165D1F" w:rsidRDefault="005B0FFC" w:rsidP="00544DC0">
      <w:pPr>
        <w:numPr>
          <w:ilvl w:val="0"/>
          <w:numId w:val="27"/>
        </w:numPr>
        <w:spacing w:after="0" w:line="240" w:lineRule="auto"/>
        <w:rPr>
          <w:rFonts w:cs="Calibri"/>
          <w:bCs/>
          <w:sz w:val="24"/>
          <w:szCs w:val="24"/>
        </w:rPr>
      </w:pPr>
      <w:r w:rsidRPr="00165D1F">
        <w:rPr>
          <w:rFonts w:cs="Calibri"/>
          <w:bCs/>
          <w:i/>
          <w:iCs/>
        </w:rPr>
        <w:t>Privolu</w:t>
      </w:r>
      <w:r>
        <w:rPr>
          <w:rFonts w:cs="Calibri"/>
          <w:bCs/>
          <w:i/>
          <w:iCs/>
        </w:rPr>
        <w:t xml:space="preserve"> P</w:t>
      </w:r>
      <w:r w:rsidRPr="00165D1F">
        <w:rPr>
          <w:rFonts w:cs="Calibri"/>
          <w:bCs/>
          <w:i/>
          <w:iCs/>
        </w:rPr>
        <w:t>rijavitelja</w:t>
      </w:r>
      <w:r w:rsidRPr="00165D1F">
        <w:rPr>
          <w:i/>
          <w:sz w:val="24"/>
          <w:szCs w:val="24"/>
        </w:rPr>
        <w:br w:type="page"/>
      </w:r>
    </w:p>
    <w:p w:rsidR="005B0FFC" w:rsidRPr="00165D1F" w:rsidRDefault="005B0FFC" w:rsidP="00D06C53">
      <w:pPr>
        <w:jc w:val="center"/>
        <w:rPr>
          <w:b/>
          <w:bCs/>
          <w:i/>
        </w:rPr>
      </w:pPr>
      <w:r w:rsidRPr="00165D1F">
        <w:rPr>
          <w:b/>
          <w:bCs/>
          <w:i/>
        </w:rPr>
        <w:t>PRIVOLA</w:t>
      </w:r>
    </w:p>
    <w:p w:rsidR="005B0FFC" w:rsidRPr="00165D1F" w:rsidRDefault="005B0FFC" w:rsidP="00D06C53">
      <w:pPr>
        <w:rPr>
          <w:i/>
        </w:rPr>
      </w:pPr>
      <w:r w:rsidRPr="00165D1F">
        <w:rPr>
          <w:i/>
        </w:rPr>
        <w:t xml:space="preserve"> </w:t>
      </w:r>
    </w:p>
    <w:p w:rsidR="005B0FFC" w:rsidRPr="00165D1F" w:rsidRDefault="005B0FFC" w:rsidP="00D06C53">
      <w:pPr>
        <w:rPr>
          <w:i/>
        </w:rPr>
      </w:pPr>
    </w:p>
    <w:p w:rsidR="005B0FFC" w:rsidRPr="00165D1F" w:rsidRDefault="005B0FFC" w:rsidP="00165D1F">
      <w:pPr>
        <w:jc w:val="both"/>
        <w:rPr>
          <w:i/>
        </w:rPr>
      </w:pPr>
      <w:r w:rsidRPr="00165D1F">
        <w:rPr>
          <w:i/>
        </w:rPr>
        <w:t>Općina Jelsa, kao Voditelj zbirke osobnih podataka obavještava Vas da će se Vaši osobni podaci prikupljati i koristiti u svrhu evidencije</w:t>
      </w:r>
      <w:r>
        <w:rPr>
          <w:i/>
        </w:rPr>
        <w:t xml:space="preserve"> štete od prirodne nepogode - POŽAR</w:t>
      </w:r>
      <w:r w:rsidRPr="00165D1F">
        <w:rPr>
          <w:i/>
        </w:rPr>
        <w:t xml:space="preserve">  na području općine Jelsa,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ustupljenih općini Jelsa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:rsidR="005B0FFC" w:rsidRPr="00165D1F" w:rsidRDefault="005B0FFC" w:rsidP="00D06C53">
      <w:pPr>
        <w:rPr>
          <w:i/>
        </w:rPr>
      </w:pPr>
      <w:r w:rsidRPr="00165D1F">
        <w:rPr>
          <w:i/>
        </w:rPr>
        <w:t xml:space="preserve"> </w:t>
      </w:r>
    </w:p>
    <w:p w:rsidR="005B0FFC" w:rsidRPr="00165D1F" w:rsidRDefault="005B0FFC" w:rsidP="00D06C53">
      <w:pPr>
        <w:rPr>
          <w:i/>
        </w:rPr>
      </w:pPr>
      <w:r w:rsidRPr="00165D1F">
        <w:rPr>
          <w:i/>
        </w:rPr>
        <w:t xml:space="preserve"> </w:t>
      </w:r>
    </w:p>
    <w:p w:rsidR="005B0FFC" w:rsidRPr="00165D1F" w:rsidRDefault="005B0FFC" w:rsidP="00D06C53">
      <w:pPr>
        <w:rPr>
          <w:i/>
        </w:rPr>
      </w:pPr>
      <w:r w:rsidRPr="00165D1F">
        <w:rPr>
          <w:i/>
        </w:rPr>
        <w:t xml:space="preserve"> ____________________________________________                                                                                                                                          /Ime i prezime/</w:t>
      </w:r>
    </w:p>
    <w:p w:rsidR="005B0FFC" w:rsidRPr="00165D1F" w:rsidRDefault="005B0FFC" w:rsidP="00D06C53">
      <w:pPr>
        <w:rPr>
          <w:i/>
        </w:rPr>
      </w:pPr>
      <w:r w:rsidRPr="00165D1F">
        <w:rPr>
          <w:i/>
        </w:rPr>
        <w:t xml:space="preserve"> </w:t>
      </w:r>
    </w:p>
    <w:p w:rsidR="005B0FFC" w:rsidRPr="00165D1F" w:rsidRDefault="005B0FFC" w:rsidP="00D06C53">
      <w:pPr>
        <w:rPr>
          <w:i/>
        </w:rPr>
      </w:pPr>
    </w:p>
    <w:p w:rsidR="005B0FFC" w:rsidRPr="00165D1F" w:rsidRDefault="005B0FFC" w:rsidP="00D06C53">
      <w:pPr>
        <w:rPr>
          <w:i/>
        </w:rPr>
      </w:pPr>
      <w:r w:rsidRPr="00165D1F">
        <w:rPr>
          <w:i/>
        </w:rPr>
        <w:t>____________________________________________                                                                                                                                          /potpis/</w:t>
      </w:r>
    </w:p>
    <w:p w:rsidR="005B0FFC" w:rsidRPr="00246157" w:rsidRDefault="005B0FFC" w:rsidP="005224FA">
      <w:pPr>
        <w:jc w:val="right"/>
        <w:rPr>
          <w:b/>
          <w:i/>
        </w:rPr>
      </w:pPr>
    </w:p>
    <w:sectPr w:rsidR="005B0FFC" w:rsidRPr="00246157" w:rsidSect="00E0431F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FFC" w:rsidRDefault="005B0FFC" w:rsidP="00873D6F">
      <w:pPr>
        <w:spacing w:after="0" w:line="240" w:lineRule="auto"/>
      </w:pPr>
      <w:r>
        <w:separator/>
      </w:r>
    </w:p>
  </w:endnote>
  <w:endnote w:type="continuationSeparator" w:id="0">
    <w:p w:rsidR="005B0FFC" w:rsidRDefault="005B0FFC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FC" w:rsidRDefault="005B0FFC" w:rsidP="00B46254">
    <w:pPr>
      <w:pStyle w:val="Footer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FFC" w:rsidRDefault="005B0FFC" w:rsidP="00873D6F">
      <w:pPr>
        <w:spacing w:after="0" w:line="240" w:lineRule="auto"/>
      </w:pPr>
      <w:r>
        <w:separator/>
      </w:r>
    </w:p>
  </w:footnote>
  <w:footnote w:type="continuationSeparator" w:id="0">
    <w:p w:rsidR="005B0FFC" w:rsidRDefault="005B0FFC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FC" w:rsidRPr="006D5464" w:rsidRDefault="005B0FFC" w:rsidP="003572F2">
    <w:pPr>
      <w:pStyle w:val="Header"/>
      <w:pBdr>
        <w:bottom w:val="single" w:sz="4" w:space="1" w:color="auto"/>
      </w:pBdr>
      <w:rPr>
        <w:rFonts w:ascii="Arial" w:hAnsi="Arial" w:cs="Arial"/>
        <w:b/>
        <w:color w:val="00000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53A14"/>
    <w:multiLevelType w:val="hybridMultilevel"/>
    <w:tmpl w:val="969ECF08"/>
    <w:lvl w:ilvl="0" w:tplc="D6CE4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2"/>
  </w:num>
  <w:num w:numId="5">
    <w:abstractNumId w:val="20"/>
  </w:num>
  <w:num w:numId="6">
    <w:abstractNumId w:val="6"/>
  </w:num>
  <w:num w:numId="7">
    <w:abstractNumId w:val="5"/>
  </w:num>
  <w:num w:numId="8">
    <w:abstractNumId w:val="8"/>
  </w:num>
  <w:num w:numId="9">
    <w:abstractNumId w:val="23"/>
  </w:num>
  <w:num w:numId="10">
    <w:abstractNumId w:val="25"/>
  </w:num>
  <w:num w:numId="11">
    <w:abstractNumId w:val="13"/>
  </w:num>
  <w:num w:numId="12">
    <w:abstractNumId w:val="17"/>
  </w:num>
  <w:num w:numId="13">
    <w:abstractNumId w:val="19"/>
  </w:num>
  <w:num w:numId="14">
    <w:abstractNumId w:val="15"/>
  </w:num>
  <w:num w:numId="15">
    <w:abstractNumId w:val="11"/>
  </w:num>
  <w:num w:numId="16">
    <w:abstractNumId w:val="21"/>
  </w:num>
  <w:num w:numId="17">
    <w:abstractNumId w:val="26"/>
  </w:num>
  <w:num w:numId="18">
    <w:abstractNumId w:val="1"/>
  </w:num>
  <w:num w:numId="19">
    <w:abstractNumId w:val="22"/>
  </w:num>
  <w:num w:numId="20">
    <w:abstractNumId w:val="4"/>
  </w:num>
  <w:num w:numId="21">
    <w:abstractNumId w:val="24"/>
  </w:num>
  <w:num w:numId="22">
    <w:abstractNumId w:val="12"/>
  </w:num>
  <w:num w:numId="23">
    <w:abstractNumId w:val="18"/>
  </w:num>
  <w:num w:numId="24">
    <w:abstractNumId w:val="9"/>
  </w:num>
  <w:num w:numId="25">
    <w:abstractNumId w:val="16"/>
  </w:num>
  <w:num w:numId="26">
    <w:abstractNumId w:val="10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D6F"/>
    <w:rsid w:val="00000A0F"/>
    <w:rsid w:val="00001CED"/>
    <w:rsid w:val="00010CB0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23CB"/>
    <w:rsid w:val="000B67B2"/>
    <w:rsid w:val="000C0C64"/>
    <w:rsid w:val="000C2924"/>
    <w:rsid w:val="000C67EA"/>
    <w:rsid w:val="000E042C"/>
    <w:rsid w:val="000E7B2E"/>
    <w:rsid w:val="00106A55"/>
    <w:rsid w:val="001073C2"/>
    <w:rsid w:val="001205FB"/>
    <w:rsid w:val="0013092D"/>
    <w:rsid w:val="001372AB"/>
    <w:rsid w:val="0016036B"/>
    <w:rsid w:val="00165D1F"/>
    <w:rsid w:val="00183647"/>
    <w:rsid w:val="0019482F"/>
    <w:rsid w:val="001A3824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80026"/>
    <w:rsid w:val="0028220B"/>
    <w:rsid w:val="00285174"/>
    <w:rsid w:val="002A3FFE"/>
    <w:rsid w:val="002B0693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0268"/>
    <w:rsid w:val="00311482"/>
    <w:rsid w:val="00353E16"/>
    <w:rsid w:val="00353F7A"/>
    <w:rsid w:val="00356544"/>
    <w:rsid w:val="003572F2"/>
    <w:rsid w:val="00357B62"/>
    <w:rsid w:val="003703BE"/>
    <w:rsid w:val="00384BDF"/>
    <w:rsid w:val="00387E0C"/>
    <w:rsid w:val="003A00F5"/>
    <w:rsid w:val="003A1826"/>
    <w:rsid w:val="003A6CD1"/>
    <w:rsid w:val="003B1893"/>
    <w:rsid w:val="003B2BB1"/>
    <w:rsid w:val="003C5E1E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525C8"/>
    <w:rsid w:val="00467AB5"/>
    <w:rsid w:val="00473342"/>
    <w:rsid w:val="004734F1"/>
    <w:rsid w:val="00473E02"/>
    <w:rsid w:val="00477DE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320F"/>
    <w:rsid w:val="0050404D"/>
    <w:rsid w:val="00505908"/>
    <w:rsid w:val="00517137"/>
    <w:rsid w:val="005224FA"/>
    <w:rsid w:val="0052762E"/>
    <w:rsid w:val="00540CCB"/>
    <w:rsid w:val="00544DC0"/>
    <w:rsid w:val="005516A1"/>
    <w:rsid w:val="0056071D"/>
    <w:rsid w:val="0056792F"/>
    <w:rsid w:val="00573CCA"/>
    <w:rsid w:val="005816F2"/>
    <w:rsid w:val="0058235B"/>
    <w:rsid w:val="005949B0"/>
    <w:rsid w:val="005A06A7"/>
    <w:rsid w:val="005B0FFC"/>
    <w:rsid w:val="005C0499"/>
    <w:rsid w:val="005C47C3"/>
    <w:rsid w:val="005D401D"/>
    <w:rsid w:val="005D431E"/>
    <w:rsid w:val="005E2638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4B7E"/>
    <w:rsid w:val="00690809"/>
    <w:rsid w:val="00692173"/>
    <w:rsid w:val="006A10AB"/>
    <w:rsid w:val="006A6971"/>
    <w:rsid w:val="006C7EAC"/>
    <w:rsid w:val="006D5464"/>
    <w:rsid w:val="006F4925"/>
    <w:rsid w:val="006F764E"/>
    <w:rsid w:val="0072116F"/>
    <w:rsid w:val="00723F2D"/>
    <w:rsid w:val="00725A77"/>
    <w:rsid w:val="00731B4E"/>
    <w:rsid w:val="007416A6"/>
    <w:rsid w:val="00742FB3"/>
    <w:rsid w:val="0075270A"/>
    <w:rsid w:val="007619C6"/>
    <w:rsid w:val="00763506"/>
    <w:rsid w:val="0076678B"/>
    <w:rsid w:val="00784E0D"/>
    <w:rsid w:val="00790E46"/>
    <w:rsid w:val="00797DA9"/>
    <w:rsid w:val="007A3B4D"/>
    <w:rsid w:val="007C21B8"/>
    <w:rsid w:val="007C48CD"/>
    <w:rsid w:val="007E4A65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990"/>
    <w:rsid w:val="00881B40"/>
    <w:rsid w:val="008958CD"/>
    <w:rsid w:val="00896705"/>
    <w:rsid w:val="00897FCB"/>
    <w:rsid w:val="008A2A29"/>
    <w:rsid w:val="008A5324"/>
    <w:rsid w:val="008A606F"/>
    <w:rsid w:val="008A74F1"/>
    <w:rsid w:val="008C17A5"/>
    <w:rsid w:val="0090124A"/>
    <w:rsid w:val="009050CC"/>
    <w:rsid w:val="00907279"/>
    <w:rsid w:val="009301CC"/>
    <w:rsid w:val="0093780A"/>
    <w:rsid w:val="00940A42"/>
    <w:rsid w:val="00947128"/>
    <w:rsid w:val="00960BB8"/>
    <w:rsid w:val="00961D55"/>
    <w:rsid w:val="00965CBA"/>
    <w:rsid w:val="00972577"/>
    <w:rsid w:val="009759B4"/>
    <w:rsid w:val="00981F7A"/>
    <w:rsid w:val="00990386"/>
    <w:rsid w:val="00996C4E"/>
    <w:rsid w:val="009B4CA7"/>
    <w:rsid w:val="009B6CEE"/>
    <w:rsid w:val="009C2922"/>
    <w:rsid w:val="009C3A98"/>
    <w:rsid w:val="009E7673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AE367A"/>
    <w:rsid w:val="00B0203B"/>
    <w:rsid w:val="00B145E5"/>
    <w:rsid w:val="00B27338"/>
    <w:rsid w:val="00B27F06"/>
    <w:rsid w:val="00B35DFB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453D"/>
    <w:rsid w:val="00C57F18"/>
    <w:rsid w:val="00C62D5C"/>
    <w:rsid w:val="00C665B8"/>
    <w:rsid w:val="00C72BB3"/>
    <w:rsid w:val="00C92D87"/>
    <w:rsid w:val="00C93C3B"/>
    <w:rsid w:val="00CA7B5D"/>
    <w:rsid w:val="00CC0970"/>
    <w:rsid w:val="00CD0164"/>
    <w:rsid w:val="00CD643F"/>
    <w:rsid w:val="00CF66B7"/>
    <w:rsid w:val="00D06C53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4AC0"/>
    <w:rsid w:val="00D86795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57B5A"/>
    <w:rsid w:val="00E77A79"/>
    <w:rsid w:val="00E8401F"/>
    <w:rsid w:val="00E84E65"/>
    <w:rsid w:val="00E9154D"/>
    <w:rsid w:val="00EA6323"/>
    <w:rsid w:val="00EA65AF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A56B3"/>
    <w:rsid w:val="00FB05B8"/>
    <w:rsid w:val="00FB153B"/>
    <w:rsid w:val="00FB15ED"/>
    <w:rsid w:val="00FB54D7"/>
    <w:rsid w:val="00FC5490"/>
    <w:rsid w:val="00FC7063"/>
    <w:rsid w:val="00FD1985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3D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3D6F"/>
    <w:rPr>
      <w:rFonts w:cs="Times New Roman"/>
    </w:rPr>
  </w:style>
  <w:style w:type="paragraph" w:styleId="NoSpacing">
    <w:name w:val="No Spacing"/>
    <w:link w:val="NoSpacingChar"/>
    <w:uiPriority w:val="99"/>
    <w:qFormat/>
    <w:rsid w:val="00873D6F"/>
    <w:rPr>
      <w:rFonts w:eastAsia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73D6F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73D6F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B0203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0203B"/>
    <w:rPr>
      <w:rFonts w:cs="Times New Roman"/>
      <w:color w:val="002274"/>
      <w:u w:val="single"/>
    </w:rPr>
  </w:style>
  <w:style w:type="character" w:customStyle="1" w:styleId="naslovnovost1">
    <w:name w:val="naslovnovost1"/>
    <w:basedOn w:val="DefaultParagraphFont"/>
    <w:uiPriority w:val="99"/>
    <w:rsid w:val="00B0203B"/>
    <w:rPr>
      <w:rFonts w:ascii="Arial" w:hAnsi="Arial" w:cs="Arial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0258D0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link w:val="PlainText"/>
    <w:uiPriority w:val="99"/>
    <w:locked/>
    <w:rsid w:val="00A739CD"/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1"/>
    <w:uiPriority w:val="99"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uiPriority w:val="99"/>
    <w:rsid w:val="00FE39AD"/>
    <w:rPr>
      <w:rFonts w:ascii="Arial" w:hAnsi="Arial" w:cs="Arial"/>
      <w:sz w:val="18"/>
      <w:szCs w:val="18"/>
    </w:rPr>
  </w:style>
  <w:style w:type="character" w:customStyle="1" w:styleId="datatablecontent1">
    <w:name w:val="datatablecontent1"/>
    <w:basedOn w:val="DefaultParagraphFont"/>
    <w:uiPriority w:val="99"/>
    <w:rsid w:val="00FE39AD"/>
    <w:rPr>
      <w:rFonts w:ascii="Arial" w:hAnsi="Arial" w:cs="Arial"/>
      <w:color w:val="000000"/>
      <w:sz w:val="16"/>
      <w:szCs w:val="16"/>
    </w:rPr>
  </w:style>
  <w:style w:type="paragraph" w:customStyle="1" w:styleId="Mini-naslov">
    <w:name w:val="Mini-naslov"/>
    <w:basedOn w:val="Normal"/>
    <w:uiPriority w:val="99"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ezproreda1">
    <w:name w:val="Bez proreda1"/>
    <w:uiPriority w:val="99"/>
    <w:rsid w:val="00473E02"/>
    <w:rPr>
      <w:rFonts w:eastAsia="Times New Roman"/>
      <w:lang w:eastAsia="en-US"/>
    </w:rPr>
  </w:style>
  <w:style w:type="paragraph" w:customStyle="1" w:styleId="Bezproreda11">
    <w:name w:val="Bez proreda11"/>
    <w:link w:val="BezproredaChar"/>
    <w:uiPriority w:val="99"/>
    <w:rsid w:val="00654330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11"/>
    <w:uiPriority w:val="99"/>
    <w:locked/>
    <w:rsid w:val="00654330"/>
    <w:rPr>
      <w:sz w:val="2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2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24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2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24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2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478</Words>
  <Characters>2726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PN</dc:title>
  <dc:subject/>
  <dc:creator>Sonja</dc:creator>
  <cp:keywords/>
  <dc:description/>
  <cp:lastModifiedBy>User</cp:lastModifiedBy>
  <cp:revision>8</cp:revision>
  <cp:lastPrinted>2021-07-13T11:05:00Z</cp:lastPrinted>
  <dcterms:created xsi:type="dcterms:W3CDTF">2026-05-18T12:06:00Z</dcterms:created>
  <dcterms:modified xsi:type="dcterms:W3CDTF">2026-07-06T13:54:00Z</dcterms:modified>
</cp:coreProperties>
</file>