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C8" w:rsidRPr="00165D1F" w:rsidRDefault="004525C8" w:rsidP="00B9512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cs="Calibri"/>
          <w:sz w:val="24"/>
          <w:szCs w:val="24"/>
          <w:lang w:eastAsia="hr-HR"/>
        </w:rPr>
      </w:pPr>
      <w:r w:rsidRPr="00165D1F">
        <w:rPr>
          <w:rFonts w:cs="Calibri"/>
          <w:sz w:val="24"/>
          <w:szCs w:val="24"/>
          <w:lang w:eastAsia="hr-HR"/>
        </w:rPr>
        <w:t>OBRAZAC PN</w:t>
      </w:r>
    </w:p>
    <w:tbl>
      <w:tblPr>
        <w:tblW w:w="9808" w:type="dxa"/>
        <w:tblCellMar>
          <w:left w:w="0" w:type="dxa"/>
          <w:right w:w="0" w:type="dxa"/>
        </w:tblCellMar>
        <w:tblLook w:val="00A0"/>
      </w:tblPr>
      <w:tblGrid>
        <w:gridCol w:w="4904"/>
        <w:gridCol w:w="4904"/>
      </w:tblGrid>
      <w:tr w:rsidR="004525C8" w:rsidRPr="00165D1F" w:rsidTr="003A00F5">
        <w:trPr>
          <w:trHeight w:val="255"/>
        </w:trPr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ŽUPANIJA</w:t>
            </w:r>
          </w:p>
        </w:tc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SPLITSKO-DALMATINSKA ŽUPANIJA</w:t>
            </w:r>
          </w:p>
        </w:tc>
      </w:tr>
      <w:tr w:rsidR="004525C8" w:rsidRPr="00165D1F" w:rsidTr="003A00F5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GRAD/OPĆINA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OPĆINA JELSA</w:t>
            </w:r>
          </w:p>
        </w:tc>
      </w:tr>
    </w:tbl>
    <w:p w:rsidR="004525C8" w:rsidRPr="00165D1F" w:rsidRDefault="004525C8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cs="Calibri"/>
          <w:sz w:val="24"/>
          <w:szCs w:val="24"/>
          <w:lang w:eastAsia="hr-HR"/>
        </w:rPr>
      </w:pPr>
    </w:p>
    <w:tbl>
      <w:tblPr>
        <w:tblW w:w="9778" w:type="dxa"/>
        <w:tblCellMar>
          <w:left w:w="0" w:type="dxa"/>
          <w:right w:w="0" w:type="dxa"/>
        </w:tblCellMar>
        <w:tblLook w:val="00A0"/>
      </w:tblPr>
      <w:tblGrid>
        <w:gridCol w:w="4819"/>
        <w:gridCol w:w="4959"/>
      </w:tblGrid>
      <w:tr w:rsidR="004525C8" w:rsidRPr="00165D1F" w:rsidTr="003A00F5">
        <w:trPr>
          <w:trHeight w:val="271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VRSTA PRIRODNE NEPOGODE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>
              <w:rPr>
                <w:rFonts w:cs="Calibri"/>
                <w:sz w:val="24"/>
                <w:szCs w:val="24"/>
                <w:lang w:eastAsia="hr-HR"/>
              </w:rPr>
              <w:t xml:space="preserve">06 </w:t>
            </w:r>
            <w:r w:rsidRPr="00165D1F">
              <w:rPr>
                <w:rFonts w:cs="Calibri"/>
                <w:sz w:val="24"/>
                <w:szCs w:val="24"/>
                <w:lang w:eastAsia="hr-HR"/>
              </w:rPr>
              <w:t>- TUČA</w:t>
            </w:r>
          </w:p>
        </w:tc>
      </w:tr>
    </w:tbl>
    <w:p w:rsidR="004525C8" w:rsidRPr="00165D1F" w:rsidRDefault="004525C8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cs="Calibri"/>
          <w:sz w:val="24"/>
          <w:szCs w:val="24"/>
          <w:lang w:eastAsia="hr-HR"/>
        </w:rPr>
      </w:pPr>
    </w:p>
    <w:p w:rsidR="004525C8" w:rsidRPr="00165D1F" w:rsidRDefault="004525C8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cs="Calibri"/>
          <w:sz w:val="24"/>
          <w:szCs w:val="24"/>
          <w:lang w:eastAsia="hr-HR"/>
        </w:rPr>
      </w:pPr>
    </w:p>
    <w:p w:rsidR="004525C8" w:rsidRPr="00165D1F" w:rsidRDefault="004525C8" w:rsidP="00B95126">
      <w:pPr>
        <w:shd w:val="clear" w:color="auto" w:fill="FFFFFF"/>
        <w:spacing w:before="204" w:after="72" w:line="240" w:lineRule="auto"/>
        <w:jc w:val="center"/>
        <w:textAlignment w:val="baseline"/>
        <w:rPr>
          <w:rFonts w:cs="Calibri"/>
          <w:sz w:val="24"/>
          <w:szCs w:val="24"/>
          <w:lang w:eastAsia="hr-HR"/>
        </w:rPr>
      </w:pPr>
      <w:r w:rsidRPr="00165D1F">
        <w:rPr>
          <w:rFonts w:cs="Calibri"/>
          <w:sz w:val="24"/>
          <w:szCs w:val="24"/>
          <w:lang w:eastAsia="hr-HR"/>
        </w:rPr>
        <w:t>PRIJAVA ŠTETE OD PRIRODNE NEPOGODE</w:t>
      </w:r>
    </w:p>
    <w:p w:rsidR="004525C8" w:rsidRPr="00165D1F" w:rsidRDefault="004525C8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cs="Calibri"/>
          <w:sz w:val="24"/>
          <w:szCs w:val="24"/>
          <w:lang w:eastAsia="hr-HR"/>
        </w:rPr>
      </w:pPr>
      <w:r w:rsidRPr="00165D1F">
        <w:rPr>
          <w:rFonts w:cs="Calibri"/>
          <w:sz w:val="24"/>
          <w:szCs w:val="24"/>
          <w:lang w:eastAsia="hr-HR"/>
        </w:rPr>
        <w:t>Prijavljujem štetu od prirodne nepogode u kojoj je oštećena/uništena niže navedena imovina.</w:t>
      </w:r>
    </w:p>
    <w:p w:rsidR="004525C8" w:rsidRPr="00165D1F" w:rsidRDefault="004525C8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cs="Calibri"/>
          <w:sz w:val="24"/>
          <w:szCs w:val="24"/>
          <w:lang w:eastAsia="hr-HR"/>
        </w:rPr>
      </w:pPr>
    </w:p>
    <w:tbl>
      <w:tblPr>
        <w:tblW w:w="9913" w:type="dxa"/>
        <w:tblCellMar>
          <w:left w:w="0" w:type="dxa"/>
          <w:right w:w="0" w:type="dxa"/>
        </w:tblCellMar>
        <w:tblLook w:val="00A0"/>
      </w:tblPr>
      <w:tblGrid>
        <w:gridCol w:w="6102"/>
        <w:gridCol w:w="624"/>
        <w:gridCol w:w="765"/>
        <w:gridCol w:w="2422"/>
      </w:tblGrid>
      <w:tr w:rsidR="004525C8" w:rsidRPr="00165D1F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4525C8" w:rsidRPr="00165D1F" w:rsidTr="003A00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4525C8" w:rsidRPr="00165D1F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4525C8" w:rsidRPr="00165D1F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4525C8" w:rsidRPr="00165D1F" w:rsidTr="003A00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4525C8" w:rsidRPr="00165D1F" w:rsidTr="003A00F5">
        <w:trPr>
          <w:trHeight w:val="209"/>
        </w:trPr>
        <w:tc>
          <w:tcPr>
            <w:tcW w:w="99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i/>
                <w:iCs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4525C8" w:rsidRPr="00165D1F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4525C8" w:rsidRPr="00165D1F" w:rsidTr="003A00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bookmarkStart w:id="0" w:name="_Hlk77078814"/>
            <w:r w:rsidRPr="00165D1F">
              <w:rPr>
                <w:rFonts w:cs="Calibri"/>
                <w:sz w:val="24"/>
                <w:szCs w:val="24"/>
                <w:lang w:eastAsia="hr-HR"/>
              </w:rPr>
              <w:t>Broj ARKOD čestice za koju se prijavljuje šteta/broj katastarske čestice</w:t>
            </w:r>
            <w:bookmarkEnd w:id="0"/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4525C8" w:rsidRPr="00165D1F" w:rsidTr="003A00F5">
        <w:trPr>
          <w:trHeight w:val="20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i/>
                <w:iCs/>
                <w:sz w:val="24"/>
                <w:szCs w:val="24"/>
                <w:lang w:eastAsia="hr-HR"/>
              </w:rPr>
              <w:t>Za štete u graditeljstvu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i/>
                <w:iCs/>
                <w:sz w:val="24"/>
                <w:szCs w:val="24"/>
                <w:lang w:eastAsia="hr-HR"/>
              </w:rPr>
              <w:t>(zaokružiti):</w:t>
            </w:r>
          </w:p>
        </w:tc>
      </w:tr>
      <w:tr w:rsidR="004525C8" w:rsidRPr="00165D1F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Doneseno rješenje o izvedenom stanju: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U postupku</w:t>
            </w:r>
          </w:p>
        </w:tc>
      </w:tr>
    </w:tbl>
    <w:p w:rsidR="004525C8" w:rsidRPr="00165D1F" w:rsidRDefault="004525C8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cs="Calibri"/>
          <w:sz w:val="24"/>
          <w:szCs w:val="24"/>
          <w:lang w:eastAsia="hr-HR"/>
        </w:rPr>
      </w:pPr>
    </w:p>
    <w:tbl>
      <w:tblPr>
        <w:tblW w:w="9877" w:type="dxa"/>
        <w:tblCellMar>
          <w:left w:w="0" w:type="dxa"/>
          <w:right w:w="0" w:type="dxa"/>
        </w:tblCellMar>
        <w:tblLook w:val="00A0"/>
      </w:tblPr>
      <w:tblGrid>
        <w:gridCol w:w="5874"/>
        <w:gridCol w:w="2739"/>
        <w:gridCol w:w="641"/>
        <w:gridCol w:w="623"/>
      </w:tblGrid>
      <w:tr w:rsidR="004525C8" w:rsidRPr="00165D1F" w:rsidTr="003A00F5">
        <w:trPr>
          <w:trHeight w:val="422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b/>
                <w:bCs/>
                <w:sz w:val="24"/>
                <w:szCs w:val="24"/>
                <w:lang w:eastAsia="hr-HR"/>
              </w:rPr>
              <w:t>Prijavljujem štetu na imovini</w:t>
            </w:r>
            <w:r w:rsidRPr="00165D1F">
              <w:rPr>
                <w:rFonts w:cs="Calibr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  <w:r w:rsidRPr="00165D1F">
              <w:rPr>
                <w:rFonts w:cs="Calibri"/>
                <w:b/>
                <w:bCs/>
                <w:sz w:val="24"/>
                <w:szCs w:val="24"/>
                <w:lang w:eastAsia="hr-HR"/>
              </w:rPr>
              <w:t>(zaokružiti):</w:t>
            </w:r>
          </w:p>
        </w:tc>
        <w:tc>
          <w:tcPr>
            <w:tcW w:w="4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b/>
                <w:bCs/>
                <w:sz w:val="24"/>
                <w:szCs w:val="24"/>
                <w:lang w:eastAsia="hr-HR"/>
              </w:rPr>
              <w:t>Opis imovine na kojoj je nastala šteta:</w:t>
            </w:r>
          </w:p>
        </w:tc>
      </w:tr>
      <w:tr w:rsidR="004525C8" w:rsidRPr="00165D1F" w:rsidTr="003A00F5">
        <w:trPr>
          <w:trHeight w:val="256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40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4525C8" w:rsidRPr="00165D1F" w:rsidTr="003A00F5">
        <w:trPr>
          <w:trHeight w:val="256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4525C8" w:rsidRPr="00165D1F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4525C8" w:rsidRPr="00165D1F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4. višegodišnji nasadi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4525C8" w:rsidRPr="00165D1F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4525C8" w:rsidRPr="00165D1F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4525C8" w:rsidRPr="00165D1F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4525C8" w:rsidRPr="00165D1F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8. poljoprivredna proizvodnja – prirod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4525C8" w:rsidRPr="00165D1F" w:rsidTr="003A00F5">
        <w:trPr>
          <w:trHeight w:val="2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4525C8" w:rsidRPr="00165D1F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4525C8" w:rsidRPr="00165D1F" w:rsidTr="003A00F5">
        <w:trPr>
          <w:trHeight w:val="271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11. </w:t>
            </w:r>
            <w:r w:rsidRPr="00165D1F">
              <w:rPr>
                <w:rFonts w:cs="Calibri"/>
                <w:b/>
                <w:bCs/>
                <w:sz w:val="24"/>
                <w:szCs w:val="24"/>
                <w:lang w:eastAsia="hr-HR"/>
              </w:rPr>
              <w:t>Ukupni iznos prve procjene štete:</w:t>
            </w:r>
          </w:p>
        </w:tc>
        <w:tc>
          <w:tcPr>
            <w:tcW w:w="4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€</w:t>
            </w:r>
          </w:p>
        </w:tc>
      </w:tr>
      <w:tr w:rsidR="004525C8" w:rsidRPr="00165D1F" w:rsidTr="003A00F5">
        <w:trPr>
          <w:trHeight w:val="256"/>
        </w:trPr>
        <w:tc>
          <w:tcPr>
            <w:tcW w:w="8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4525C8" w:rsidRPr="00165D1F" w:rsidRDefault="004525C8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NE</w:t>
            </w:r>
          </w:p>
        </w:tc>
      </w:tr>
    </w:tbl>
    <w:p w:rsidR="004525C8" w:rsidRPr="00165D1F" w:rsidRDefault="004525C8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cs="Calibri"/>
          <w:sz w:val="24"/>
          <w:szCs w:val="24"/>
          <w:lang w:eastAsia="hr-HR"/>
        </w:rPr>
      </w:pPr>
    </w:p>
    <w:p w:rsidR="004525C8" w:rsidRPr="00165D1F" w:rsidRDefault="004525C8" w:rsidP="00B95126">
      <w:pPr>
        <w:shd w:val="clear" w:color="auto" w:fill="FFFFFF"/>
        <w:spacing w:after="48" w:line="240" w:lineRule="auto"/>
        <w:textAlignment w:val="baseline"/>
        <w:rPr>
          <w:rFonts w:cs="Calibri"/>
          <w:sz w:val="24"/>
          <w:szCs w:val="24"/>
          <w:lang w:eastAsia="hr-HR"/>
        </w:rPr>
      </w:pPr>
      <w:r w:rsidRPr="00165D1F">
        <w:rPr>
          <w:rFonts w:cs="Calibri"/>
          <w:sz w:val="24"/>
          <w:szCs w:val="24"/>
          <w:lang w:eastAsia="hr-HR"/>
        </w:rPr>
        <w:t>Mjesto i datum:</w:t>
      </w:r>
    </w:p>
    <w:p w:rsidR="004525C8" w:rsidRPr="00165D1F" w:rsidRDefault="004525C8" w:rsidP="00B95126">
      <w:pPr>
        <w:shd w:val="clear" w:color="auto" w:fill="FFFFFF"/>
        <w:spacing w:after="48" w:line="240" w:lineRule="auto"/>
        <w:textAlignment w:val="baseline"/>
        <w:rPr>
          <w:rFonts w:cs="Calibri"/>
          <w:sz w:val="24"/>
          <w:szCs w:val="24"/>
          <w:lang w:eastAsia="hr-HR"/>
        </w:rPr>
      </w:pPr>
      <w:r w:rsidRPr="00165D1F">
        <w:rPr>
          <w:rFonts w:cs="Calibri"/>
          <w:sz w:val="24"/>
          <w:szCs w:val="24"/>
          <w:lang w:eastAsia="hr-HR"/>
        </w:rPr>
        <w:t>__________________________________________________</w:t>
      </w:r>
    </w:p>
    <w:p w:rsidR="004525C8" w:rsidRPr="00165D1F" w:rsidRDefault="004525C8" w:rsidP="00B95126">
      <w:pPr>
        <w:shd w:val="clear" w:color="auto" w:fill="FFFFFF"/>
        <w:spacing w:after="48" w:line="240" w:lineRule="auto"/>
        <w:textAlignment w:val="baseline"/>
        <w:rPr>
          <w:rFonts w:cs="Calibri"/>
          <w:sz w:val="24"/>
          <w:szCs w:val="24"/>
          <w:lang w:eastAsia="hr-HR"/>
        </w:rPr>
      </w:pPr>
      <w:r w:rsidRPr="00165D1F">
        <w:rPr>
          <w:rFonts w:cs="Calibri"/>
          <w:sz w:val="24"/>
          <w:szCs w:val="24"/>
          <w:lang w:eastAsia="hr-HR"/>
        </w:rPr>
        <w:t>Potpis prijavitelja štete (za pravne osobe: pečat i potpis odgovorne osobe):</w:t>
      </w:r>
    </w:p>
    <w:p w:rsidR="004525C8" w:rsidRPr="00165D1F" w:rsidRDefault="004525C8" w:rsidP="00B95126">
      <w:pPr>
        <w:shd w:val="clear" w:color="auto" w:fill="FFFFFF"/>
        <w:spacing w:after="48" w:line="240" w:lineRule="auto"/>
        <w:textAlignment w:val="baseline"/>
        <w:rPr>
          <w:rFonts w:cs="Calibri"/>
          <w:sz w:val="24"/>
          <w:szCs w:val="24"/>
          <w:lang w:eastAsia="hr-HR"/>
        </w:rPr>
      </w:pPr>
      <w:r w:rsidRPr="00165D1F">
        <w:rPr>
          <w:rFonts w:cs="Calibri"/>
          <w:sz w:val="24"/>
          <w:szCs w:val="24"/>
          <w:lang w:eastAsia="hr-HR"/>
        </w:rPr>
        <w:t>__________________________________________________</w:t>
      </w:r>
    </w:p>
    <w:p w:rsidR="004525C8" w:rsidRPr="00165D1F" w:rsidRDefault="004525C8" w:rsidP="00873D6F">
      <w:pPr>
        <w:jc w:val="right"/>
        <w:rPr>
          <w:b/>
          <w:i/>
          <w:sz w:val="24"/>
          <w:szCs w:val="24"/>
        </w:rPr>
      </w:pPr>
    </w:p>
    <w:p w:rsidR="004525C8" w:rsidRPr="00165D1F" w:rsidRDefault="004525C8" w:rsidP="00D06C53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4525C8" w:rsidRPr="00165D1F" w:rsidRDefault="004525C8" w:rsidP="00D06C53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4525C8" w:rsidRPr="00165D1F" w:rsidRDefault="004525C8" w:rsidP="00D06C53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4525C8" w:rsidRPr="00165D1F" w:rsidRDefault="004525C8" w:rsidP="00D06C53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4525C8" w:rsidRPr="00165D1F" w:rsidRDefault="004525C8" w:rsidP="00D06C53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4525C8" w:rsidRPr="00165D1F" w:rsidRDefault="004525C8" w:rsidP="00D06C53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4525C8" w:rsidRPr="00165D1F" w:rsidRDefault="004525C8" w:rsidP="00D06C53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4525C8" w:rsidRPr="00165D1F" w:rsidRDefault="004525C8" w:rsidP="00D06C53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4525C8" w:rsidRPr="00165D1F" w:rsidRDefault="004525C8" w:rsidP="00D06C53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4525C8" w:rsidRPr="00165D1F" w:rsidRDefault="004525C8" w:rsidP="00D06C53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4525C8" w:rsidRPr="00165D1F" w:rsidRDefault="004525C8" w:rsidP="00D06C53">
      <w:pPr>
        <w:spacing w:after="0" w:line="240" w:lineRule="auto"/>
        <w:jc w:val="both"/>
        <w:rPr>
          <w:rFonts w:cs="Calibri"/>
          <w:bCs/>
          <w:i/>
          <w:iCs/>
        </w:rPr>
      </w:pPr>
    </w:p>
    <w:p w:rsidR="004525C8" w:rsidRPr="00165D1F" w:rsidRDefault="004525C8" w:rsidP="00D06C53">
      <w:p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 xml:space="preserve">Upute za popunjavanje obrasca EN-P:  </w:t>
      </w:r>
    </w:p>
    <w:p w:rsidR="004525C8" w:rsidRPr="00165D1F" w:rsidRDefault="004525C8" w:rsidP="00D06C53">
      <w:pPr>
        <w:numPr>
          <w:ilvl w:val="0"/>
          <w:numId w:val="27"/>
        </w:num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 xml:space="preserve">obavezno navesti OIB </w:t>
      </w:r>
    </w:p>
    <w:p w:rsidR="004525C8" w:rsidRPr="00165D1F" w:rsidRDefault="004525C8" w:rsidP="00D06C53">
      <w:pPr>
        <w:numPr>
          <w:ilvl w:val="0"/>
          <w:numId w:val="27"/>
        </w:num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>obavezno navesti  kontakt broj telefona ili mobitela</w:t>
      </w:r>
    </w:p>
    <w:p w:rsidR="004525C8" w:rsidRPr="00165D1F" w:rsidRDefault="004525C8" w:rsidP="00D06C53">
      <w:pPr>
        <w:numPr>
          <w:ilvl w:val="0"/>
          <w:numId w:val="27"/>
        </w:num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 xml:space="preserve">u dijelu obrasca „opis imovine na kojoj je nastala šteta“  napisati:    </w:t>
      </w:r>
    </w:p>
    <w:p w:rsidR="004525C8" w:rsidRPr="00165D1F" w:rsidRDefault="004525C8" w:rsidP="00D06C53">
      <w:pPr>
        <w:numPr>
          <w:ilvl w:val="1"/>
          <w:numId w:val="27"/>
        </w:num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 xml:space="preserve">kulturu  i ukupnu zbrojenu površinu ( iz Lista B Prijave površina)    </w:t>
      </w:r>
    </w:p>
    <w:p w:rsidR="004525C8" w:rsidRPr="00165D1F" w:rsidRDefault="004525C8" w:rsidP="00D06C53">
      <w:pPr>
        <w:numPr>
          <w:ilvl w:val="1"/>
          <w:numId w:val="27"/>
        </w:num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>za dugogodišnje nasade vinograde i voćnjake (broj čokota, broj stabala i vrstu)</w:t>
      </w:r>
    </w:p>
    <w:p w:rsidR="004525C8" w:rsidRPr="00165D1F" w:rsidRDefault="004525C8" w:rsidP="00D06C53">
      <w:pPr>
        <w:spacing w:after="0" w:line="240" w:lineRule="auto"/>
        <w:jc w:val="both"/>
        <w:rPr>
          <w:rFonts w:cs="Calibri"/>
          <w:bCs/>
          <w:i/>
          <w:iCs/>
        </w:rPr>
      </w:pPr>
    </w:p>
    <w:p w:rsidR="004525C8" w:rsidRPr="00165D1F" w:rsidRDefault="004525C8" w:rsidP="00D06C53">
      <w:p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>Uz prijavu je potrebno OBAVEZNO dostaviti:</w:t>
      </w:r>
    </w:p>
    <w:p w:rsidR="004525C8" w:rsidRPr="00165D1F" w:rsidRDefault="004525C8" w:rsidP="00D06C53">
      <w:pPr>
        <w:numPr>
          <w:ilvl w:val="0"/>
          <w:numId w:val="27"/>
        </w:num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 xml:space="preserve">presliku osobne iskaznice, </w:t>
      </w:r>
    </w:p>
    <w:p w:rsidR="004525C8" w:rsidRPr="00165D1F" w:rsidRDefault="004525C8" w:rsidP="00D06C53">
      <w:pPr>
        <w:numPr>
          <w:ilvl w:val="0"/>
          <w:numId w:val="27"/>
        </w:num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 xml:space="preserve">podatak o OIB-u  </w:t>
      </w:r>
    </w:p>
    <w:p w:rsidR="004525C8" w:rsidRPr="00165D1F" w:rsidRDefault="004525C8" w:rsidP="00D06C53">
      <w:pPr>
        <w:numPr>
          <w:ilvl w:val="0"/>
          <w:numId w:val="27"/>
        </w:num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 xml:space="preserve">kopiju Lista A </w:t>
      </w:r>
      <w:bookmarkStart w:id="1" w:name="_Hlk37837153"/>
      <w:r w:rsidRPr="00165D1F">
        <w:rPr>
          <w:rFonts w:cs="Calibri"/>
          <w:bCs/>
          <w:i/>
          <w:iCs/>
        </w:rPr>
        <w:t xml:space="preserve">Zahtjeva za potporu </w:t>
      </w:r>
      <w:bookmarkEnd w:id="1"/>
      <w:r w:rsidRPr="00165D1F">
        <w:rPr>
          <w:rFonts w:cs="Calibri"/>
          <w:bCs/>
          <w:i/>
          <w:iCs/>
        </w:rPr>
        <w:t>i  Lista B Prijave površina za 2026. g.</w:t>
      </w:r>
    </w:p>
    <w:p w:rsidR="004525C8" w:rsidRPr="00165D1F" w:rsidRDefault="004525C8" w:rsidP="00D06C53">
      <w:pPr>
        <w:numPr>
          <w:ilvl w:val="0"/>
          <w:numId w:val="27"/>
        </w:num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>kopiju računa prijavitelja ako posjeduje zaštićeni račun ili je drugačiji od onog navedenog u Lista A</w:t>
      </w:r>
      <w:r w:rsidRPr="00165D1F">
        <w:rPr>
          <w:rFonts w:cs="Calibri"/>
          <w:i/>
          <w:iCs/>
          <w:lang w:eastAsia="hr-HR"/>
        </w:rPr>
        <w:t xml:space="preserve"> </w:t>
      </w:r>
      <w:r w:rsidRPr="00165D1F">
        <w:rPr>
          <w:rFonts w:cs="Calibri"/>
          <w:bCs/>
          <w:i/>
          <w:iCs/>
        </w:rPr>
        <w:t>Zahtjeva za potporu</w:t>
      </w:r>
    </w:p>
    <w:p w:rsidR="004525C8" w:rsidRPr="00165D1F" w:rsidRDefault="004525C8" w:rsidP="00544DC0">
      <w:pPr>
        <w:numPr>
          <w:ilvl w:val="0"/>
          <w:numId w:val="27"/>
        </w:numPr>
        <w:spacing w:after="0" w:line="240" w:lineRule="auto"/>
        <w:rPr>
          <w:rFonts w:cs="Calibri"/>
          <w:bCs/>
          <w:sz w:val="24"/>
          <w:szCs w:val="24"/>
        </w:rPr>
      </w:pPr>
      <w:r w:rsidRPr="00165D1F">
        <w:rPr>
          <w:rFonts w:cs="Calibri"/>
          <w:bCs/>
          <w:i/>
          <w:iCs/>
        </w:rPr>
        <w:t>Privolu</w:t>
      </w:r>
      <w:r>
        <w:rPr>
          <w:rFonts w:cs="Calibri"/>
          <w:bCs/>
          <w:i/>
          <w:iCs/>
        </w:rPr>
        <w:t xml:space="preserve"> P</w:t>
      </w:r>
      <w:r w:rsidRPr="00165D1F">
        <w:rPr>
          <w:rFonts w:cs="Calibri"/>
          <w:bCs/>
          <w:i/>
          <w:iCs/>
        </w:rPr>
        <w:t>rijavitelja</w:t>
      </w:r>
      <w:r w:rsidRPr="00165D1F">
        <w:rPr>
          <w:i/>
          <w:sz w:val="24"/>
          <w:szCs w:val="24"/>
        </w:rPr>
        <w:br w:type="page"/>
      </w:r>
    </w:p>
    <w:p w:rsidR="004525C8" w:rsidRPr="00165D1F" w:rsidRDefault="004525C8" w:rsidP="00D06C53">
      <w:pPr>
        <w:jc w:val="center"/>
        <w:rPr>
          <w:b/>
          <w:bCs/>
          <w:i/>
        </w:rPr>
      </w:pPr>
      <w:r w:rsidRPr="00165D1F">
        <w:rPr>
          <w:b/>
          <w:bCs/>
          <w:i/>
        </w:rPr>
        <w:t>PRIVOLA</w:t>
      </w:r>
    </w:p>
    <w:p w:rsidR="004525C8" w:rsidRPr="00165D1F" w:rsidRDefault="004525C8" w:rsidP="00D06C53">
      <w:pPr>
        <w:rPr>
          <w:i/>
        </w:rPr>
      </w:pPr>
      <w:r w:rsidRPr="00165D1F">
        <w:rPr>
          <w:i/>
        </w:rPr>
        <w:t xml:space="preserve"> </w:t>
      </w:r>
    </w:p>
    <w:p w:rsidR="004525C8" w:rsidRPr="00165D1F" w:rsidRDefault="004525C8" w:rsidP="00D06C53">
      <w:pPr>
        <w:rPr>
          <w:i/>
        </w:rPr>
      </w:pPr>
    </w:p>
    <w:p w:rsidR="004525C8" w:rsidRPr="00165D1F" w:rsidRDefault="004525C8" w:rsidP="00165D1F">
      <w:pPr>
        <w:jc w:val="both"/>
        <w:rPr>
          <w:i/>
        </w:rPr>
      </w:pPr>
      <w:r w:rsidRPr="00165D1F">
        <w:rPr>
          <w:i/>
        </w:rPr>
        <w:t xml:space="preserve">Općina Jelsa, kao Voditelj zbirke osobnih podataka obavještava Vas da će se Vaši osobni podaci prikupljati i koristiti u svrhu evidencije štete od prirodne nepogode - TUČA  na području općine Jelsa, te da će biti obrađeni i dostavljeni Povjerenstvu za procjenu šteta od prirodnih nepogoda. Prihvaćanjem ove Izjave, smatra se da sukladno članku 6. stavku 1. točki a UREDBE (EU) 2016/679 EUROPSKOG PARLAMENTA I VIJEĆA slobodno i izričito dajete privolu na prikupljanje i obradu Vaših osobnih podataka ustupljenih općini Jelsa u gore navedenu svrhu. Vaši osobni podaci tretirat će se sukladno zakonskim ograničenjima i uz primjenu odgovarajućih tehničko – sigurnosnih mjera.  Vaši osobni podaci dostavljat će se trećim osobama bez vaše izričite prethodne suglasnosti samo u slučajevima propisanim pozitivnim zakonskim propisima. Potpisom ove izjave potvrđujete da imate više od 18 godina i da zakonski možete dati svoj dobrovoljni pristanak na prikupljanje i obradu Vaših osobnih podataka. </w:t>
      </w:r>
    </w:p>
    <w:p w:rsidR="004525C8" w:rsidRPr="00165D1F" w:rsidRDefault="004525C8" w:rsidP="00D06C53">
      <w:pPr>
        <w:rPr>
          <w:i/>
        </w:rPr>
      </w:pPr>
      <w:r w:rsidRPr="00165D1F">
        <w:rPr>
          <w:i/>
        </w:rPr>
        <w:t xml:space="preserve"> </w:t>
      </w:r>
    </w:p>
    <w:p w:rsidR="004525C8" w:rsidRPr="00165D1F" w:rsidRDefault="004525C8" w:rsidP="00D06C53">
      <w:pPr>
        <w:rPr>
          <w:i/>
        </w:rPr>
      </w:pPr>
      <w:r w:rsidRPr="00165D1F">
        <w:rPr>
          <w:i/>
        </w:rPr>
        <w:t xml:space="preserve"> </w:t>
      </w:r>
    </w:p>
    <w:p w:rsidR="004525C8" w:rsidRPr="00165D1F" w:rsidRDefault="004525C8" w:rsidP="00D06C53">
      <w:pPr>
        <w:rPr>
          <w:i/>
        </w:rPr>
      </w:pPr>
      <w:r w:rsidRPr="00165D1F">
        <w:rPr>
          <w:i/>
        </w:rPr>
        <w:t xml:space="preserve"> ____________________________________________                                                                                                                                          /Ime i prezime/</w:t>
      </w:r>
    </w:p>
    <w:p w:rsidR="004525C8" w:rsidRPr="00165D1F" w:rsidRDefault="004525C8" w:rsidP="00D06C53">
      <w:pPr>
        <w:rPr>
          <w:i/>
        </w:rPr>
      </w:pPr>
      <w:r w:rsidRPr="00165D1F">
        <w:rPr>
          <w:i/>
        </w:rPr>
        <w:t xml:space="preserve"> </w:t>
      </w:r>
    </w:p>
    <w:p w:rsidR="004525C8" w:rsidRPr="00165D1F" w:rsidRDefault="004525C8" w:rsidP="00D06C53">
      <w:pPr>
        <w:rPr>
          <w:i/>
        </w:rPr>
      </w:pPr>
    </w:p>
    <w:p w:rsidR="004525C8" w:rsidRPr="00165D1F" w:rsidRDefault="004525C8" w:rsidP="00D06C53">
      <w:pPr>
        <w:rPr>
          <w:i/>
        </w:rPr>
      </w:pPr>
      <w:r w:rsidRPr="00165D1F">
        <w:rPr>
          <w:i/>
        </w:rPr>
        <w:t>____________________________________________                                                                                                                                          /potpis/</w:t>
      </w:r>
    </w:p>
    <w:p w:rsidR="004525C8" w:rsidRPr="00246157" w:rsidRDefault="004525C8" w:rsidP="005224FA">
      <w:pPr>
        <w:jc w:val="right"/>
        <w:rPr>
          <w:b/>
          <w:i/>
        </w:rPr>
      </w:pPr>
    </w:p>
    <w:sectPr w:rsidR="004525C8" w:rsidRPr="00246157" w:rsidSect="00E0431F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5C8" w:rsidRDefault="004525C8" w:rsidP="00873D6F">
      <w:pPr>
        <w:spacing w:after="0" w:line="240" w:lineRule="auto"/>
      </w:pPr>
      <w:r>
        <w:separator/>
      </w:r>
    </w:p>
  </w:endnote>
  <w:endnote w:type="continuationSeparator" w:id="0">
    <w:p w:rsidR="004525C8" w:rsidRDefault="004525C8" w:rsidP="0087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5C8" w:rsidRDefault="004525C8" w:rsidP="00B46254">
    <w:pPr>
      <w:pStyle w:val="Footer"/>
      <w:pBdr>
        <w:top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5C8" w:rsidRDefault="004525C8" w:rsidP="00873D6F">
      <w:pPr>
        <w:spacing w:after="0" w:line="240" w:lineRule="auto"/>
      </w:pPr>
      <w:r>
        <w:separator/>
      </w:r>
    </w:p>
  </w:footnote>
  <w:footnote w:type="continuationSeparator" w:id="0">
    <w:p w:rsidR="004525C8" w:rsidRDefault="004525C8" w:rsidP="0087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5C8" w:rsidRPr="006D5464" w:rsidRDefault="004525C8" w:rsidP="003572F2">
    <w:pPr>
      <w:pStyle w:val="Header"/>
      <w:pBdr>
        <w:bottom w:val="single" w:sz="4" w:space="1" w:color="auto"/>
      </w:pBdr>
      <w:rPr>
        <w:rFonts w:ascii="Arial" w:hAnsi="Arial" w:cs="Arial"/>
        <w:b/>
        <w:color w:val="00000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0F40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D03CF"/>
    <w:multiLevelType w:val="hybridMultilevel"/>
    <w:tmpl w:val="A028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551B3"/>
    <w:multiLevelType w:val="hybridMultilevel"/>
    <w:tmpl w:val="FB5EDBF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A53A14"/>
    <w:multiLevelType w:val="hybridMultilevel"/>
    <w:tmpl w:val="969ECF08"/>
    <w:lvl w:ilvl="0" w:tplc="D6CE4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F67D8"/>
    <w:multiLevelType w:val="hybridMultilevel"/>
    <w:tmpl w:val="316A1CE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E64757"/>
    <w:multiLevelType w:val="hybridMultilevel"/>
    <w:tmpl w:val="13FE39F4"/>
    <w:lvl w:ilvl="0" w:tplc="2212961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F6D06"/>
    <w:multiLevelType w:val="multilevel"/>
    <w:tmpl w:val="769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C737E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7E0FD7"/>
    <w:multiLevelType w:val="hybridMultilevel"/>
    <w:tmpl w:val="A48C17D4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AB42C7A"/>
    <w:multiLevelType w:val="hybridMultilevel"/>
    <w:tmpl w:val="DC1C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A46C2"/>
    <w:multiLevelType w:val="hybridMultilevel"/>
    <w:tmpl w:val="A152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23BBB"/>
    <w:multiLevelType w:val="hybridMultilevel"/>
    <w:tmpl w:val="49743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6A5C7F"/>
    <w:multiLevelType w:val="hybridMultilevel"/>
    <w:tmpl w:val="7CA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524B5"/>
    <w:multiLevelType w:val="hybridMultilevel"/>
    <w:tmpl w:val="B1B4C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742C5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E126B1"/>
    <w:multiLevelType w:val="hybridMultilevel"/>
    <w:tmpl w:val="2F589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355CCD"/>
    <w:multiLevelType w:val="hybridMultilevel"/>
    <w:tmpl w:val="0D6AD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AF61EA"/>
    <w:multiLevelType w:val="hybridMultilevel"/>
    <w:tmpl w:val="1B28283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E11B93"/>
    <w:multiLevelType w:val="hybridMultilevel"/>
    <w:tmpl w:val="219EF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45D05"/>
    <w:multiLevelType w:val="hybridMultilevel"/>
    <w:tmpl w:val="96F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52251E"/>
    <w:multiLevelType w:val="hybridMultilevel"/>
    <w:tmpl w:val="9692DD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1002957"/>
    <w:multiLevelType w:val="hybridMultilevel"/>
    <w:tmpl w:val="5740A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61972"/>
    <w:multiLevelType w:val="hybridMultilevel"/>
    <w:tmpl w:val="DBCA6A0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D162B26"/>
    <w:multiLevelType w:val="hybridMultilevel"/>
    <w:tmpl w:val="2C66CF3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2630604"/>
    <w:multiLevelType w:val="hybridMultilevel"/>
    <w:tmpl w:val="FCD4DB9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F14453"/>
    <w:multiLevelType w:val="hybridMultilevel"/>
    <w:tmpl w:val="CCAA0A2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2"/>
  </w:num>
  <w:num w:numId="5">
    <w:abstractNumId w:val="20"/>
  </w:num>
  <w:num w:numId="6">
    <w:abstractNumId w:val="6"/>
  </w:num>
  <w:num w:numId="7">
    <w:abstractNumId w:val="5"/>
  </w:num>
  <w:num w:numId="8">
    <w:abstractNumId w:val="8"/>
  </w:num>
  <w:num w:numId="9">
    <w:abstractNumId w:val="23"/>
  </w:num>
  <w:num w:numId="10">
    <w:abstractNumId w:val="25"/>
  </w:num>
  <w:num w:numId="11">
    <w:abstractNumId w:val="13"/>
  </w:num>
  <w:num w:numId="12">
    <w:abstractNumId w:val="17"/>
  </w:num>
  <w:num w:numId="13">
    <w:abstractNumId w:val="19"/>
  </w:num>
  <w:num w:numId="14">
    <w:abstractNumId w:val="15"/>
  </w:num>
  <w:num w:numId="15">
    <w:abstractNumId w:val="11"/>
  </w:num>
  <w:num w:numId="16">
    <w:abstractNumId w:val="21"/>
  </w:num>
  <w:num w:numId="17">
    <w:abstractNumId w:val="26"/>
  </w:num>
  <w:num w:numId="18">
    <w:abstractNumId w:val="1"/>
  </w:num>
  <w:num w:numId="19">
    <w:abstractNumId w:val="22"/>
  </w:num>
  <w:num w:numId="20">
    <w:abstractNumId w:val="4"/>
  </w:num>
  <w:num w:numId="21">
    <w:abstractNumId w:val="24"/>
  </w:num>
  <w:num w:numId="22">
    <w:abstractNumId w:val="12"/>
  </w:num>
  <w:num w:numId="23">
    <w:abstractNumId w:val="18"/>
  </w:num>
  <w:num w:numId="24">
    <w:abstractNumId w:val="9"/>
  </w:num>
  <w:num w:numId="25">
    <w:abstractNumId w:val="16"/>
  </w:num>
  <w:num w:numId="26">
    <w:abstractNumId w:val="10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D6F"/>
    <w:rsid w:val="00000A0F"/>
    <w:rsid w:val="00001CED"/>
    <w:rsid w:val="00010CB0"/>
    <w:rsid w:val="000258D0"/>
    <w:rsid w:val="00027268"/>
    <w:rsid w:val="00030755"/>
    <w:rsid w:val="00031B57"/>
    <w:rsid w:val="000351CF"/>
    <w:rsid w:val="0005243D"/>
    <w:rsid w:val="00056F3E"/>
    <w:rsid w:val="0007348F"/>
    <w:rsid w:val="000746BC"/>
    <w:rsid w:val="000772D7"/>
    <w:rsid w:val="000A026B"/>
    <w:rsid w:val="000B1CED"/>
    <w:rsid w:val="000B23CB"/>
    <w:rsid w:val="000B67B2"/>
    <w:rsid w:val="000C0C64"/>
    <w:rsid w:val="000C2924"/>
    <w:rsid w:val="000C67EA"/>
    <w:rsid w:val="000E042C"/>
    <w:rsid w:val="000E7B2E"/>
    <w:rsid w:val="00106A55"/>
    <w:rsid w:val="001073C2"/>
    <w:rsid w:val="001205FB"/>
    <w:rsid w:val="0013092D"/>
    <w:rsid w:val="001372AB"/>
    <w:rsid w:val="0016036B"/>
    <w:rsid w:val="00165D1F"/>
    <w:rsid w:val="00183647"/>
    <w:rsid w:val="0019482F"/>
    <w:rsid w:val="001A3824"/>
    <w:rsid w:val="001B16C8"/>
    <w:rsid w:val="001D7696"/>
    <w:rsid w:val="001E296F"/>
    <w:rsid w:val="001E420F"/>
    <w:rsid w:val="001F48A6"/>
    <w:rsid w:val="00200133"/>
    <w:rsid w:val="00201789"/>
    <w:rsid w:val="002018D5"/>
    <w:rsid w:val="00203BB2"/>
    <w:rsid w:val="002134BB"/>
    <w:rsid w:val="00220E9C"/>
    <w:rsid w:val="00223391"/>
    <w:rsid w:val="00223DA9"/>
    <w:rsid w:val="00225688"/>
    <w:rsid w:val="00226C75"/>
    <w:rsid w:val="00231AE4"/>
    <w:rsid w:val="0023242D"/>
    <w:rsid w:val="00241968"/>
    <w:rsid w:val="00246157"/>
    <w:rsid w:val="00250DCC"/>
    <w:rsid w:val="00254E3E"/>
    <w:rsid w:val="00270FE7"/>
    <w:rsid w:val="00280026"/>
    <w:rsid w:val="0028220B"/>
    <w:rsid w:val="00285174"/>
    <w:rsid w:val="002A3FFE"/>
    <w:rsid w:val="002B0693"/>
    <w:rsid w:val="002C53A6"/>
    <w:rsid w:val="002D1BFE"/>
    <w:rsid w:val="002D3DE9"/>
    <w:rsid w:val="002E2193"/>
    <w:rsid w:val="002E30C2"/>
    <w:rsid w:val="002E4274"/>
    <w:rsid w:val="002E7960"/>
    <w:rsid w:val="002F23DB"/>
    <w:rsid w:val="00304E4D"/>
    <w:rsid w:val="00310268"/>
    <w:rsid w:val="00311482"/>
    <w:rsid w:val="00353E16"/>
    <w:rsid w:val="00353F7A"/>
    <w:rsid w:val="00356544"/>
    <w:rsid w:val="003572F2"/>
    <w:rsid w:val="00357B62"/>
    <w:rsid w:val="003703BE"/>
    <w:rsid w:val="00384BDF"/>
    <w:rsid w:val="00387E0C"/>
    <w:rsid w:val="003A00F5"/>
    <w:rsid w:val="003A1826"/>
    <w:rsid w:val="003A6CD1"/>
    <w:rsid w:val="003B1893"/>
    <w:rsid w:val="003B2BB1"/>
    <w:rsid w:val="003C5E1E"/>
    <w:rsid w:val="003D20ED"/>
    <w:rsid w:val="003D5E95"/>
    <w:rsid w:val="003F0446"/>
    <w:rsid w:val="003F5C80"/>
    <w:rsid w:val="00401344"/>
    <w:rsid w:val="00403F03"/>
    <w:rsid w:val="00435657"/>
    <w:rsid w:val="00437729"/>
    <w:rsid w:val="00446068"/>
    <w:rsid w:val="004525C8"/>
    <w:rsid w:val="00467AB5"/>
    <w:rsid w:val="00473342"/>
    <w:rsid w:val="004734F1"/>
    <w:rsid w:val="00473E02"/>
    <w:rsid w:val="00477DE2"/>
    <w:rsid w:val="00481860"/>
    <w:rsid w:val="00484B5A"/>
    <w:rsid w:val="0049123F"/>
    <w:rsid w:val="00495751"/>
    <w:rsid w:val="004A0E89"/>
    <w:rsid w:val="004B3179"/>
    <w:rsid w:val="004C2575"/>
    <w:rsid w:val="004C2DF8"/>
    <w:rsid w:val="004C3C46"/>
    <w:rsid w:val="004F3D67"/>
    <w:rsid w:val="004F5410"/>
    <w:rsid w:val="004F6E49"/>
    <w:rsid w:val="0050320F"/>
    <w:rsid w:val="0050404D"/>
    <w:rsid w:val="00505908"/>
    <w:rsid w:val="00517137"/>
    <w:rsid w:val="005224FA"/>
    <w:rsid w:val="0052762E"/>
    <w:rsid w:val="00540CCB"/>
    <w:rsid w:val="00544DC0"/>
    <w:rsid w:val="005516A1"/>
    <w:rsid w:val="0056071D"/>
    <w:rsid w:val="0056792F"/>
    <w:rsid w:val="00573CCA"/>
    <w:rsid w:val="005816F2"/>
    <w:rsid w:val="0058235B"/>
    <w:rsid w:val="005949B0"/>
    <w:rsid w:val="005A06A7"/>
    <w:rsid w:val="005C0499"/>
    <w:rsid w:val="005D401D"/>
    <w:rsid w:val="005D431E"/>
    <w:rsid w:val="005E2638"/>
    <w:rsid w:val="005F1E72"/>
    <w:rsid w:val="005F51DC"/>
    <w:rsid w:val="00605027"/>
    <w:rsid w:val="006300B0"/>
    <w:rsid w:val="00631BA5"/>
    <w:rsid w:val="00632CB4"/>
    <w:rsid w:val="00633218"/>
    <w:rsid w:val="00641BBB"/>
    <w:rsid w:val="0064315A"/>
    <w:rsid w:val="00652F59"/>
    <w:rsid w:val="00654330"/>
    <w:rsid w:val="00665243"/>
    <w:rsid w:val="00665462"/>
    <w:rsid w:val="00674B7E"/>
    <w:rsid w:val="00690809"/>
    <w:rsid w:val="00692173"/>
    <w:rsid w:val="006A10AB"/>
    <w:rsid w:val="006A6971"/>
    <w:rsid w:val="006C7EAC"/>
    <w:rsid w:val="006D5464"/>
    <w:rsid w:val="006F4925"/>
    <w:rsid w:val="006F764E"/>
    <w:rsid w:val="0072116F"/>
    <w:rsid w:val="00723F2D"/>
    <w:rsid w:val="00725A77"/>
    <w:rsid w:val="00731B4E"/>
    <w:rsid w:val="007416A6"/>
    <w:rsid w:val="00742FB3"/>
    <w:rsid w:val="0075270A"/>
    <w:rsid w:val="007619C6"/>
    <w:rsid w:val="0076678B"/>
    <w:rsid w:val="00784E0D"/>
    <w:rsid w:val="00790E46"/>
    <w:rsid w:val="00797DA9"/>
    <w:rsid w:val="007A3B4D"/>
    <w:rsid w:val="007C21B8"/>
    <w:rsid w:val="007C48CD"/>
    <w:rsid w:val="007E4A65"/>
    <w:rsid w:val="007F05F2"/>
    <w:rsid w:val="007F1826"/>
    <w:rsid w:val="007F1B87"/>
    <w:rsid w:val="007F6F4A"/>
    <w:rsid w:val="00800318"/>
    <w:rsid w:val="00804547"/>
    <w:rsid w:val="00804B2A"/>
    <w:rsid w:val="00805B8D"/>
    <w:rsid w:val="00806E10"/>
    <w:rsid w:val="008109FE"/>
    <w:rsid w:val="00821560"/>
    <w:rsid w:val="00822D08"/>
    <w:rsid w:val="0082652F"/>
    <w:rsid w:val="0084460C"/>
    <w:rsid w:val="008467B1"/>
    <w:rsid w:val="0084723E"/>
    <w:rsid w:val="0084794E"/>
    <w:rsid w:val="00856C39"/>
    <w:rsid w:val="00861B3C"/>
    <w:rsid w:val="00866C69"/>
    <w:rsid w:val="00873D6F"/>
    <w:rsid w:val="00881990"/>
    <w:rsid w:val="00881B40"/>
    <w:rsid w:val="008958CD"/>
    <w:rsid w:val="00896705"/>
    <w:rsid w:val="00897FCB"/>
    <w:rsid w:val="008A2A29"/>
    <w:rsid w:val="008A5324"/>
    <w:rsid w:val="008A606F"/>
    <w:rsid w:val="008A74F1"/>
    <w:rsid w:val="008C17A5"/>
    <w:rsid w:val="0090124A"/>
    <w:rsid w:val="009050CC"/>
    <w:rsid w:val="00907279"/>
    <w:rsid w:val="009301CC"/>
    <w:rsid w:val="0093780A"/>
    <w:rsid w:val="00940A42"/>
    <w:rsid w:val="00947128"/>
    <w:rsid w:val="00960BB8"/>
    <w:rsid w:val="00961D55"/>
    <w:rsid w:val="00965CBA"/>
    <w:rsid w:val="00972577"/>
    <w:rsid w:val="009759B4"/>
    <w:rsid w:val="00981F7A"/>
    <w:rsid w:val="00990386"/>
    <w:rsid w:val="00996C4E"/>
    <w:rsid w:val="009B4CA7"/>
    <w:rsid w:val="009B6CEE"/>
    <w:rsid w:val="009C3A98"/>
    <w:rsid w:val="009E7673"/>
    <w:rsid w:val="009F7A29"/>
    <w:rsid w:val="00A0380C"/>
    <w:rsid w:val="00A04413"/>
    <w:rsid w:val="00A17B32"/>
    <w:rsid w:val="00A21108"/>
    <w:rsid w:val="00A214FF"/>
    <w:rsid w:val="00A40831"/>
    <w:rsid w:val="00A66E41"/>
    <w:rsid w:val="00A739CD"/>
    <w:rsid w:val="00A83E78"/>
    <w:rsid w:val="00A9031D"/>
    <w:rsid w:val="00A92A00"/>
    <w:rsid w:val="00A92E98"/>
    <w:rsid w:val="00A95042"/>
    <w:rsid w:val="00AB2C0E"/>
    <w:rsid w:val="00AB2C58"/>
    <w:rsid w:val="00AB3C4F"/>
    <w:rsid w:val="00AC1F25"/>
    <w:rsid w:val="00AC370A"/>
    <w:rsid w:val="00AD765E"/>
    <w:rsid w:val="00AE367A"/>
    <w:rsid w:val="00B0203B"/>
    <w:rsid w:val="00B145E5"/>
    <w:rsid w:val="00B27338"/>
    <w:rsid w:val="00B27F06"/>
    <w:rsid w:val="00B35DFB"/>
    <w:rsid w:val="00B43618"/>
    <w:rsid w:val="00B46254"/>
    <w:rsid w:val="00B55711"/>
    <w:rsid w:val="00B60C39"/>
    <w:rsid w:val="00B7011B"/>
    <w:rsid w:val="00B71493"/>
    <w:rsid w:val="00B71715"/>
    <w:rsid w:val="00B94B4D"/>
    <w:rsid w:val="00B95126"/>
    <w:rsid w:val="00B95224"/>
    <w:rsid w:val="00B95D3D"/>
    <w:rsid w:val="00BA0759"/>
    <w:rsid w:val="00BA2BB8"/>
    <w:rsid w:val="00BA5EED"/>
    <w:rsid w:val="00BC01E3"/>
    <w:rsid w:val="00BD21AD"/>
    <w:rsid w:val="00BE01D1"/>
    <w:rsid w:val="00BF1F95"/>
    <w:rsid w:val="00BF2F3E"/>
    <w:rsid w:val="00BF3F25"/>
    <w:rsid w:val="00C01C28"/>
    <w:rsid w:val="00C05915"/>
    <w:rsid w:val="00C10183"/>
    <w:rsid w:val="00C23103"/>
    <w:rsid w:val="00C25DC6"/>
    <w:rsid w:val="00C45223"/>
    <w:rsid w:val="00C51495"/>
    <w:rsid w:val="00C5453D"/>
    <w:rsid w:val="00C57F18"/>
    <w:rsid w:val="00C62D5C"/>
    <w:rsid w:val="00C665B8"/>
    <w:rsid w:val="00C72BB3"/>
    <w:rsid w:val="00C92D87"/>
    <w:rsid w:val="00C93C3B"/>
    <w:rsid w:val="00CA7B5D"/>
    <w:rsid w:val="00CC0970"/>
    <w:rsid w:val="00CD0164"/>
    <w:rsid w:val="00CD643F"/>
    <w:rsid w:val="00CF66B7"/>
    <w:rsid w:val="00D06C53"/>
    <w:rsid w:val="00D073E0"/>
    <w:rsid w:val="00D133D9"/>
    <w:rsid w:val="00D1683C"/>
    <w:rsid w:val="00D345B1"/>
    <w:rsid w:val="00D37E78"/>
    <w:rsid w:val="00D44F15"/>
    <w:rsid w:val="00D552D9"/>
    <w:rsid w:val="00D5556E"/>
    <w:rsid w:val="00D6682F"/>
    <w:rsid w:val="00D71A53"/>
    <w:rsid w:val="00D84AC0"/>
    <w:rsid w:val="00D86795"/>
    <w:rsid w:val="00D94FEF"/>
    <w:rsid w:val="00DB49BC"/>
    <w:rsid w:val="00DC5D2A"/>
    <w:rsid w:val="00DE2493"/>
    <w:rsid w:val="00DE30F9"/>
    <w:rsid w:val="00DF30EA"/>
    <w:rsid w:val="00E0431F"/>
    <w:rsid w:val="00E13E25"/>
    <w:rsid w:val="00E15318"/>
    <w:rsid w:val="00E26885"/>
    <w:rsid w:val="00E32D82"/>
    <w:rsid w:val="00E437C0"/>
    <w:rsid w:val="00E56C9F"/>
    <w:rsid w:val="00E574E0"/>
    <w:rsid w:val="00E57B5A"/>
    <w:rsid w:val="00E77A79"/>
    <w:rsid w:val="00E8401F"/>
    <w:rsid w:val="00E84E65"/>
    <w:rsid w:val="00E9154D"/>
    <w:rsid w:val="00EA6323"/>
    <w:rsid w:val="00EA65AF"/>
    <w:rsid w:val="00EC4DA5"/>
    <w:rsid w:val="00EC5B1D"/>
    <w:rsid w:val="00ED7EDB"/>
    <w:rsid w:val="00EF1EE5"/>
    <w:rsid w:val="00F0638A"/>
    <w:rsid w:val="00F1202F"/>
    <w:rsid w:val="00F174EE"/>
    <w:rsid w:val="00F42C9E"/>
    <w:rsid w:val="00F83479"/>
    <w:rsid w:val="00FA3AD4"/>
    <w:rsid w:val="00FA4CA5"/>
    <w:rsid w:val="00FB05B8"/>
    <w:rsid w:val="00FB153B"/>
    <w:rsid w:val="00FB15ED"/>
    <w:rsid w:val="00FB54D7"/>
    <w:rsid w:val="00FC5490"/>
    <w:rsid w:val="00FC7063"/>
    <w:rsid w:val="00FD1985"/>
    <w:rsid w:val="00FD6B75"/>
    <w:rsid w:val="00FE00AD"/>
    <w:rsid w:val="00FE39AD"/>
    <w:rsid w:val="00FE58C4"/>
    <w:rsid w:val="00FE5AC2"/>
    <w:rsid w:val="00FE5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A4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73D6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73D6F"/>
    <w:rPr>
      <w:rFonts w:cs="Times New Roman"/>
    </w:rPr>
  </w:style>
  <w:style w:type="paragraph" w:styleId="NoSpacing">
    <w:name w:val="No Spacing"/>
    <w:link w:val="NoSpacingChar"/>
    <w:uiPriority w:val="99"/>
    <w:qFormat/>
    <w:rsid w:val="00873D6F"/>
    <w:rPr>
      <w:rFonts w:eastAsia="Times New Roman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873D6F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87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3D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73D6F"/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21AD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B0203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B0203B"/>
    <w:rPr>
      <w:rFonts w:cs="Times New Roman"/>
      <w:color w:val="002274"/>
      <w:u w:val="single"/>
    </w:rPr>
  </w:style>
  <w:style w:type="character" w:customStyle="1" w:styleId="naslovnovost1">
    <w:name w:val="naslovnovost1"/>
    <w:basedOn w:val="DefaultParagraphFont"/>
    <w:uiPriority w:val="99"/>
    <w:rsid w:val="00B0203B"/>
    <w:rPr>
      <w:rFonts w:ascii="Arial" w:hAnsi="Arial" w:cs="Arial"/>
      <w:color w:val="303030"/>
      <w:sz w:val="24"/>
      <w:szCs w:val="24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rsid w:val="000258D0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0258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4">
    <w:name w:val="xl64"/>
    <w:basedOn w:val="Normal"/>
    <w:uiPriority w:val="99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5">
    <w:name w:val="xl65"/>
    <w:basedOn w:val="Normal"/>
    <w:uiPriority w:val="99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6">
    <w:name w:val="xl66"/>
    <w:basedOn w:val="Normal"/>
    <w:uiPriority w:val="99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739CD"/>
    <w:rPr>
      <w:rFonts w:ascii="Courier New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A739C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A739CD"/>
    <w:rPr>
      <w:rFonts w:ascii="Consolas" w:hAnsi="Consolas" w:cs="Consolas"/>
      <w:sz w:val="21"/>
      <w:szCs w:val="21"/>
    </w:rPr>
  </w:style>
  <w:style w:type="character" w:customStyle="1" w:styleId="outputformat1">
    <w:name w:val="outputformat1"/>
    <w:basedOn w:val="DefaultParagraphFont"/>
    <w:uiPriority w:val="99"/>
    <w:rsid w:val="00FE39AD"/>
    <w:rPr>
      <w:rFonts w:ascii="Arial" w:hAnsi="Arial" w:cs="Arial"/>
      <w:sz w:val="18"/>
      <w:szCs w:val="18"/>
    </w:rPr>
  </w:style>
  <w:style w:type="character" w:customStyle="1" w:styleId="datatablecontent1">
    <w:name w:val="datatablecontent1"/>
    <w:basedOn w:val="DefaultParagraphFont"/>
    <w:uiPriority w:val="99"/>
    <w:rsid w:val="00FE39AD"/>
    <w:rPr>
      <w:rFonts w:ascii="Arial" w:hAnsi="Arial" w:cs="Arial"/>
      <w:color w:val="000000"/>
      <w:sz w:val="16"/>
      <w:szCs w:val="16"/>
    </w:rPr>
  </w:style>
  <w:style w:type="paragraph" w:customStyle="1" w:styleId="Mini-naslov">
    <w:name w:val="Mini-naslov"/>
    <w:basedOn w:val="Normal"/>
    <w:uiPriority w:val="99"/>
    <w:rsid w:val="00495751"/>
    <w:pPr>
      <w:autoSpaceDE w:val="0"/>
      <w:autoSpaceDN w:val="0"/>
      <w:adjustRightInd w:val="0"/>
      <w:spacing w:after="0" w:line="240" w:lineRule="auto"/>
      <w:jc w:val="center"/>
    </w:pPr>
    <w:rPr>
      <w:rFonts w:cs="ArialMT"/>
      <w:i/>
      <w:sz w:val="28"/>
      <w:szCs w:val="28"/>
    </w:rPr>
  </w:style>
  <w:style w:type="paragraph" w:styleId="NormalWeb">
    <w:name w:val="Normal (Web)"/>
    <w:basedOn w:val="Normal"/>
    <w:uiPriority w:val="99"/>
    <w:rsid w:val="00D345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ezproreda1">
    <w:name w:val="Bez proreda1"/>
    <w:uiPriority w:val="99"/>
    <w:rsid w:val="00473E02"/>
    <w:rPr>
      <w:rFonts w:eastAsia="Times New Roman"/>
      <w:lang w:eastAsia="en-US"/>
    </w:rPr>
  </w:style>
  <w:style w:type="paragraph" w:customStyle="1" w:styleId="Bezproreda11">
    <w:name w:val="Bez proreda11"/>
    <w:link w:val="BezproredaChar"/>
    <w:uiPriority w:val="99"/>
    <w:rsid w:val="00654330"/>
    <w:pPr>
      <w:spacing w:after="200" w:line="276" w:lineRule="auto"/>
    </w:pPr>
    <w:rPr>
      <w:rFonts w:eastAsia="Times New Roman"/>
      <w:lang w:eastAsia="en-US"/>
    </w:rPr>
  </w:style>
  <w:style w:type="character" w:customStyle="1" w:styleId="BezproredaChar">
    <w:name w:val="Bez proreda Char"/>
    <w:link w:val="Bezproreda11"/>
    <w:uiPriority w:val="99"/>
    <w:locked/>
    <w:rsid w:val="00654330"/>
    <w:rPr>
      <w:rFonts w:ascii="Calibri" w:hAnsi="Calibri"/>
      <w:sz w:val="22"/>
      <w:lang w:val="hr-H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73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3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3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3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73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3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73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3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73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3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3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5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3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3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3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3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477</Words>
  <Characters>2725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PN</dc:title>
  <dc:subject/>
  <dc:creator>Sonja</dc:creator>
  <cp:keywords/>
  <dc:description/>
  <cp:lastModifiedBy>User</cp:lastModifiedBy>
  <cp:revision>6</cp:revision>
  <cp:lastPrinted>2021-07-13T11:05:00Z</cp:lastPrinted>
  <dcterms:created xsi:type="dcterms:W3CDTF">2026-05-18T12:06:00Z</dcterms:created>
  <dcterms:modified xsi:type="dcterms:W3CDTF">2026-05-18T12:23:00Z</dcterms:modified>
</cp:coreProperties>
</file>